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2019-2025年中国瓜果菜行业市场发展现状及投资前景咨询报告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2019-2025年中国瓜果菜行业市场发展现状及投资前景咨询报告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2019-2025年中国瓜果菜行业市场发展现状及投资前景咨询报告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https://www.icandata.com/view/299153.html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https://www.icandata.com/view/299153.html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2019-2025年中国瓜果菜行业市场发展现状及投资前景咨询报告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299153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