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2019-2025年中国通讯及广播电视设备批发行业市场发展现状及投资前景咨询报告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2019-2025年中国通讯及广播电视设备批发行业市场发展现状及投资前景咨询报告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2019-2025年中国通讯及广播电视设备批发行业市场发展现状及投资前景咨询报告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https://www.icandata.com/view/299183.html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https://www.icandata.com/view/299183.html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2019-2025年中国通讯及广播电视设备批发行业市场发展现状及投资前景咨询报告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299183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