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2019-2025年中国金属制厨房调理及卫生器具制造行业市场发展现状及投资前景咨询报告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2019-2025年中国金属制厨房调理及卫生器具制造行业市场发展现状及投资前景咨询报告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2019-2025年中国金属制厨房调理及卫生器具制造行业市场发展现状及投资前景咨询报告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https://www.icandata.com/view/299210.html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https://www.icandata.com/view/299210.html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2019-2025年中国金属制厨房调理及卫生器具制造行业市场发展现状及投资前景咨询报告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299210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