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2019-2025年中国铁路牵引供电养护行业市场发展现状及投资前景咨询报告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2019-2025年中国铁路牵引供电养护行业市场发展现状及投资前景咨询报告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2019-2025年中国铁路牵引供电养护行业市场发展现状及投资前景咨询报告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https://www.icandata.com/view/299303.html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https://www.icandata.com/view/299303.html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2019-2025年中国铁路牵引供电养护行业市场发展现状及投资前景咨询报告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299303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