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2019-2025年中国地铁车辆行业市场发展现状及投资前景咨询报告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2019-2025年中国地铁车辆行业市场发展现状及投资前景咨询报告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2019-2025年中国地铁车辆行业市场发展现状及投资前景咨询报告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https://www.icandata.com/view/299494.html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https://www.icandata.com/view/299494.html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2019-2025年中国地铁车辆行业市场发展现状及投资前景咨询报告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299494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