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2019-2025年中国文化艺术经纪代理行业市场发展现状及投资前景咨询报告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2019-2025年中国文化艺术经纪代理行业市场发展现状及投资前景咨询报告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2019-2025年中国文化艺术经纪代理行业市场发展现状及投资前景咨询报告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2019-2025年中国文化艺术经纪代理行业市场发展现状及投资前景咨询报告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