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2019-2025年中国铁路运输车辆修理行业市场发展现状及投资前景咨询报告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2019-2025年中国铁路运输车辆修理行业市场发展现状及投资前景咨询报告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2019-2025年中国铁路运输车辆修理行业市场发展现状及投资前景咨询报告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2019-2025年中国铁路运输车辆修理行业市场发展现状及投资前景咨询报告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