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2019-2025年中国冬虫夏草保健品行业市场发展现状及投资前景咨询报告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2019-2025年中国冬虫夏草保健品行业市场发展现状及投资前景咨询报告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2019-2025年中国冬虫夏草保健品行业市场发展现状及投资前景咨询报告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2019-2025年中国冬虫夏草保健品行业市场发展现状及投资前景咨询报告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