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2019-2025年中国黑白电视行业市场发展现状及投资前景咨询报告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2019-2025年中国黑白电视行业市场发展现状及投资前景咨询报告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2019-2025年中国黑白电视行业市场发展现状及投资前景咨询报告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https://www.icandata.com/view/300234.html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https://www.icandata.com/view/300234.html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2019-2025年中国黑白电视行业市场发展现状及投资前景咨询报告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300234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