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2019-2025年中国二氧化碳地质勘查行业市场发展现状及投资前景咨询报告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2019-2025年中国二氧化碳地质勘查行业市场发展现状及投资前景咨询报告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2019-2025年中国二氧化碳地质勘查行业市场发展现状及投资前景咨询报告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2019-2025年中国二氧化碳地质勘查行业市场发展现状及投资前景咨询报告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300838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