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2019-2025年中国氟米松行业市场发展现状及投资前景咨询报告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2019-2025年中国氟米松行业市场发展现状及投资前景咨询报告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2019-2025年中国氟米松行业市场发展现状及投资前景咨询报告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https://www.icandata.com/view/300883.html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https://www.icandata.com/view/300883.html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2019-2025年中国氟米松行业市场发展现状及投资前景咨询报告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300883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