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2019-2025年中国芯片拷贝仪器行业市场发展现状及投资前景咨询报告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2019-2025年中国芯片拷贝仪器行业市场发展现状及投资前景咨询报告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2019-2025年中国芯片拷贝仪器行业市场发展现状及投资前景咨询报告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2019-2025年中国芯片拷贝仪器行业市场发展现状及投资前景咨询报告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