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2019-2025年中国视保屏及防窥片行业市场发展现状及投资前景咨询报告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2019-2025年中国视保屏及防窥片行业市场发展现状及投资前景咨询报告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2019-2025年中国视保屏及防窥片行业市场发展现状及投资前景咨询报告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2019-2025年中国视保屏及防窥片行业市场发展现状及投资前景咨询报告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