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2019-2025年中国AMD芯片行业市场发展现状及投资前景咨询报告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2019-2025年中国AMD芯片行业市场发展现状及投资前景咨询报告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2019-2025年中国AMD芯片行业市场发展现状及投资前景咨询报告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2019-2025年中国AMD芯片行业市场发展现状及投资前景咨询报告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