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2019-2025年中国呼吸与麻醉设备行业市场发展现状及投资前景咨询报告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2019-2025年中国呼吸与麻醉设备行业市场发展现状及投资前景咨询报告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2019-2025年中国呼吸与麻醉设备行业市场发展现状及投资前景咨询报告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2019-2025年中国呼吸与麻醉设备行业市场发展现状及投资前景咨询报告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