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2019-2025年中国广播电视接收设备及器材制造行业市场发展现状及投资前景咨询报告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2019-2025年中国广播电视接收设备及器材制造行业市场发展现状及投资前景咨询报告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2019-2025年中国广播电视接收设备及器材制造行业市场发展现状及投资前景咨询报告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https://www.icandata.com/view/301206.html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https://www.icandata.com/view/301206.html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2019-2025年中国广播电视接收设备及器材制造行业市场发展现状及投资前景咨询报告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301206</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