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2019-2025年中国船舶进出口行业市场发展现状及投资前景咨询报告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2019-2025年中国船舶进出口行业市场发展现状及投资前景咨询报告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2019-2025年中国船舶进出口行业市场发展现状及投资前景咨询报告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https://www.icandata.com/view/301330.html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https://www.icandata.com/view/301330.html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2019-2025年中国船舶进出口行业市场发展现状及投资前景咨询报告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301330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