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2019-2025年中国送菜机器人行业市场发展现状及投资前景咨询报告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2019-2025年中国送菜机器人行业市场发展现状及投资前景咨询报告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2019-2025年中国送菜机器人行业市场发展现状及投资前景咨询报告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2019-2025年中国送菜机器人行业市场发展现状及投资前景咨询报告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