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2019-2025年中国演出票务行业市场发展现状及投资前景咨询报告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2019-2025年中国演出票务行业市场发展现状及投资前景咨询报告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2019-2025年中国演出票务行业市场发展现状及投资前景咨询报告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2019-2025年中国演出票务行业市场发展现状及投资前景咨询报告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301759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