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2019-2025年中国用动物肝脏制成的生化药品行业市场发展现状及投资前景咨询报告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2019-2025年中国用动物肝脏制成的生化药品行业市场发展现状及投资前景咨询报告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2019-2025年中国用动物肝脏制成的生化药品行业市场发展现状及投资前景咨询报告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https://www.icandata.com/view/301833.html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https://www.icandata.com/view/301833.html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2019-2025年中国用动物肝脏制成的生化药品行业市场发展现状及投资前景咨询报告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301833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