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2019-2025年中国防火防磁文件柜行业市场发展现状及投资前景咨询报告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2019-2025年中国防火防磁文件柜行业市场发展现状及投资前景咨询报告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2019-2025年中国防火防磁文件柜行业市场发展现状及投资前景咨询报告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2019-2025年中国防火防磁文件柜行业市场发展现状及投资前景咨询报告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