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2019-2025年中国专业音频设备行业市场发展现状及投资前景咨询报告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2019-2025年中国专业音频设备行业市场发展现状及投资前景咨询报告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2019-2025年中国专业音频设备行业市场发展现状及投资前景咨询报告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2019-2025年中国专业音频设备行业市场发展现状及投资前景咨询报告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302075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