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2019-2025年中国汽车站旅客等候室施工行业市场发展现状及投资前景咨询报告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2019-2025年中国汽车站旅客等候室施工行业市场发展现状及投资前景咨询报告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2019-2025年中国汽车站旅客等候室施工行业市场发展现状及投资前景咨询报告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https://www.icandata.com/view/302156.html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https://www.icandata.com/view/302156.html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2019-2025年中国汽车站旅客等候室施工行业市场发展现状及投资前景咨询报告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302156</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