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2019-2025年中国自助火锅行业市场发展现状及投资前景咨询报告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2019-2025年中国自助火锅行业市场发展现状及投资前景咨询报告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2019-2025年中国自助火锅行业市场发展现状及投资前景咨询报告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https://www.icandata.com/view/302175.html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https://www.icandata.com/view/302175.html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2019-2025年中国自助火锅行业市场发展现状及投资前景咨询报告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302175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