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2019-2025年中国鞋底再生胶行业市场发展现状及投资前景咨询报告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2019-2025年中国鞋底再生胶行业市场发展现状及投资前景咨询报告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2019-2025年中国鞋底再生胶行业市场发展现状及投资前景咨询报告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2019-2025年中国鞋底再生胶行业市场发展现状及投资前景咨询报告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