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2019-2025年中国铁路供电自动化业行业市场发展现状及投资前景咨询报告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2019-2025年中国铁路供电自动化业行业市场发展现状及投资前景咨询报告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2019-2025年中国铁路供电自动化业行业市场发展现状及投资前景咨询报告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2019-2025年中国铁路供电自动化业行业市场发展现状及投资前景咨询报告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