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2019-2025年中国电气化铁路接触网产品行业市场发展现状及投资前景咨询报告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2019-2025年中国电气化铁路接触网产品行业市场发展现状及投资前景咨询报告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2019-2025年中国电气化铁路接触网产品行业市场发展现状及投资前景咨询报告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https://www.icandata.com/view/302257.html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https://www.icandata.com/view/302257.html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2019-2025年中国电气化铁路接触网产品行业市场发展现状及投资前景咨询报告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302257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