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2019-2025年中国椰子汁饮料行业市场发展现状及投资前景咨询报告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2019-2025年中国椰子汁饮料行业市场发展现状及投资前景咨询报告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2019-2025年中国椰子汁饮料行业市场发展现状及投资前景咨询报告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2019-2025年中国椰子汁饮料行业市场发展现状及投资前景咨询报告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