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2019-2025年中国双拼别墅行业市场发展现状及投资前景咨询报告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2019-2025年中国双拼别墅行业市场发展现状及投资前景咨询报告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2019-2025年中国双拼别墅行业市场发展现状及投资前景咨询报告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2019-2025年中国双拼别墅行业市场发展现状及投资前景咨询报告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