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2019-2025年中国鲜羊肉分割行业市场发展现状及投资前景咨询报告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2019-2025年中国鲜羊肉分割行业市场发展现状及投资前景咨询报告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2019-2025年中国鲜羊肉分割行业市场发展现状及投资前景咨询报告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2019-2025年中国鲜羊肉分割行业市场发展现状及投资前景咨询报告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