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2019-2025年中国电子计算机外部设备制造行业市场发展现状及投资前景咨询报告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2019-2025年中国电子计算机外部设备制造行业市场发展现状及投资前景咨询报告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2019-2025年中国电子计算机外部设备制造行业市场发展现状及投资前景咨询报告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https://www.icandata.com/view/302667.html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https://www.icandata.com/view/302667.html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2019-2025年中国电子计算机外部设备制造行业市场发展现状及投资前景咨询报告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302667</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