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2019-2025年中国电信和信息传输服务业行业市场发展现状及投资前景咨询报告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2019-2025年中国电信和信息传输服务业行业市场发展现状及投资前景咨询报告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2019-2025年中国电信和信息传输服务业行业市场发展现状及投资前景咨询报告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2019-2025年中国电信和信息传输服务业行业市场发展现状及投资前景咨询报告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