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2019-2025年中国USB无线网卡行业市场发展现状及投资前景咨询报告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2019-2025年中国USB无线网卡行业市场发展现状及投资前景咨询报告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2019-2025年中国USB无线网卡行业市场发展现状及投资前景咨询报告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2019-2025年中国USB无线网卡行业市场发展现状及投资前景咨询报告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