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2019-2025年中国网管型工业以太网交换机行业市场发展现状及投资前景咨询报告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2019-2025年中国网管型工业以太网交换机行业市场发展现状及投资前景咨询报告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2019-2025年中国网管型工业以太网交换机行业市场发展现状及投资前景咨询报告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https://www.icandata.com/view/302698.html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https://www.icandata.com/view/302698.html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2019-2025年中国网管型工业以太网交换机行业市场发展现状及投资前景咨询报告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302698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