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2019-2025年中国心肌肌钙蛋白I检测试剂行业市场发展现状及投资前景咨询报告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2019-2025年中国心肌肌钙蛋白I检测试剂行业市场发展现状及投资前景咨询报告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2019-2025年中国心肌肌钙蛋白I检测试剂行业市场发展现状及投资前景咨询报告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2019-2025年中国心肌肌钙蛋白I检测试剂行业市场发展现状及投资前景咨询报告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