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2019-2025年中国腺苷脱氨酶检测试剂盒行业市场发展现状及投资前景咨询报告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2019-2025年中国腺苷脱氨酶检测试剂盒行业市场发展现状及投资前景咨询报告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2019-2025年中国腺苷脱氨酶检测试剂盒行业市场发展现状及投资前景咨询报告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https://www.icandata.com/view/302979.html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https://www.icandata.com/view/302979.html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2019-2025年中国腺苷脱氨酶检测试剂盒行业市场发展现状及投资前景咨询报告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302979</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