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2019-2025年中国体外诊断试剂测定药盒行业市场发展现状及投资前景咨询报告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2019-2025年中国体外诊断试剂测定药盒行业市场发展现状及投资前景咨询报告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2019-2025年中国体外诊断试剂测定药盒行业市场发展现状及投资前景咨询报告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https://www.icandata.com/view/302985.html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https://www.icandata.com/view/302985.html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2019-2025年中国体外诊断试剂测定药盒行业市场发展现状及投资前景咨询报告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302985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