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2019-2025年中国钪纳合金材料行业市场发展现状及投资前景咨询报告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2019-2025年中国钪纳合金材料行业市场发展现状及投资前景咨询报告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2019-2025年中国钪纳合金材料行业市场发展现状及投资前景咨询报告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2019-2025年中国钪纳合金材料行业市场发展现状及投资前景咨询报告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