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2019-2025年中国重庆鸡公煲行业市场发展现状及投资前景咨询报告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2019-2025年中国重庆鸡公煲行业市场发展现状及投资前景咨询报告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2019-2025年中国重庆鸡公煲行业市场发展现状及投资前景咨询报告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2019-2025年中国重庆鸡公煲行业市场发展现状及投资前景咨询报告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