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2019-2025年中国河道施工行业市场发展现状及投资前景咨询报告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2019-2025年中国河道施工行业市场发展现状及投资前景咨询报告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2019-2025年中国河道施工行业市场发展现状及投资前景咨询报告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2019-2025年中国河道施工行业市场发展现状及投资前景咨询报告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303754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