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2019-2025年中国试验机制造行业市场发展现状及投资前景咨询报告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2019-2025年中国试验机制造行业市场发展现状及投资前景咨询报告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2019-2025年中国试验机制造行业市场发展现状及投资前景咨询报告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https://www.icandata.com/view/303823.html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https://www.icandata.com/view/303823.html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2019-2025年中国试验机制造行业市场发展现状及投资前景咨询报告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303823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