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2019-2025年中国污水处理生物药剂行业市场发展现状及投资前景咨询报告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2019-2025年中国污水处理生物药剂行业市场发展现状及投资前景咨询报告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2019-2025年中国污水处理生物药剂行业市场发展现状及投资前景咨询报告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2019-2025年中国污水处理生物药剂行业市场发展现状及投资前景咨询报告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