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2019-2025年中国行人地下通道行业市场发展现状及投资前景咨询报告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2019-2025年中国行人地下通道行业市场发展现状及投资前景咨询报告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2019-2025年中国行人地下通道行业市场发展现状及投资前景咨询报告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2019-2025年中国行人地下通道行业市场发展现状及投资前景咨询报告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