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2019-2025年中国水利调水工程行业市场发展现状及投资前景咨询报告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2019-2025年中国水利调水工程行业市场发展现状及投资前景咨询报告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2019-2025年中国水利调水工程行业市场发展现状及投资前景咨询报告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2019-2025年中国水利调水工程行业市场发展现状及投资前景咨询报告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