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2019-2025年中国住宿餐饮行业市场发展现状及投资前景咨询报告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2019-2025年中国住宿餐饮行业市场发展现状及投资前景咨询报告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2019-2025年中国住宿餐饮行业市场发展现状及投资前景咨询报告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https://www.icandata.com/view/304120.html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https://www.icandata.com/view/304120.html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2019-2025年中国住宿餐饮行业市场发展现状及投资前景咨询报告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304120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