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2019-2025年中国韩式烧烤行业市场发展现状及投资前景咨询报告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2019-2025年中国韩式烧烤行业市场发展现状及投资前景咨询报告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2019-2025年中国韩式烧烤行业市场发展现状及投资前景咨询报告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2019-2025年中国韩式烧烤行业市场发展现状及投资前景咨询报告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