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2019-2025年中国特色小吃店行业市场发展现状及投资前景咨询报告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2019-2025年中国特色小吃店行业市场发展现状及投资前景咨询报告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2019-2025年中国特色小吃店行业市场发展现状及投资前景咨询报告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https://www.icandata.com/view/304140.html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https://www.icandata.com/view/304140.html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2019-2025年中国特色小吃店行业市场发展现状及投资前景咨询报告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304140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