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2019-2025年中国碳膜电阻行业市场发展现状及投资前景咨询报告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2019-2025年中国碳膜电阻行业市场发展现状及投资前景咨询报告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2019-2025年中国碳膜电阻行业市场发展现状及投资前景咨询报告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2019-2025年中国碳膜电阻行业市场发展现状及投资前景咨询报告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304314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