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2019-2025年中国分励脱扣器行业市场发展现状及投资前景咨询报告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2019-2025年中国分励脱扣器行业市场发展现状及投资前景咨询报告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2019-2025年中国分励脱扣器行业市场发展现状及投资前景咨询报告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2019-2025年中国分励脱扣器行业市场发展现状及投资前景咨询报告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