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2019-2025年中国萤石粒子矿行业市场发展现状及投资前景咨询报告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2019-2025年中国萤石粒子矿行业市场发展现状及投资前景咨询报告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2019-2025年中国萤石粒子矿行业市场发展现状及投资前景咨询报告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2019-2025年中国萤石粒子矿行业市场发展现状及投资前景咨询报告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